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815" w:rsidRPr="001C031A" w:rsidRDefault="00067815" w:rsidP="003A3EC1">
      <w:pPr>
        <w:rPr>
          <w:b/>
        </w:rPr>
      </w:pPr>
    </w:p>
    <w:p w:rsidR="003C604B" w:rsidRDefault="003C604B" w:rsidP="003A3EC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42"/>
        <w:gridCol w:w="7370"/>
      </w:tblGrid>
      <w:tr w:rsidR="00A64CC3" w:rsidTr="00631E0D">
        <w:tc>
          <w:tcPr>
            <w:tcW w:w="9212" w:type="dxa"/>
            <w:gridSpan w:val="2"/>
          </w:tcPr>
          <w:p w:rsidR="00A64CC3" w:rsidRDefault="003C604B" w:rsidP="003A3EC1">
            <w:r>
              <w:t>FORSLAG TIL FORBEDRINGER OG TILTAK</w:t>
            </w:r>
          </w:p>
          <w:p w:rsidR="003C604B" w:rsidRDefault="003C604B" w:rsidP="003A3EC1"/>
        </w:tc>
      </w:tr>
      <w:tr w:rsidR="00A64CC3" w:rsidTr="00B13390">
        <w:tc>
          <w:tcPr>
            <w:tcW w:w="9212" w:type="dxa"/>
            <w:gridSpan w:val="2"/>
          </w:tcPr>
          <w:p w:rsidR="00A64CC3" w:rsidRDefault="003C604B" w:rsidP="003A3EC1">
            <w:r>
              <w:t>Hva foreslår du:</w:t>
            </w:r>
          </w:p>
          <w:p w:rsidR="003C604B" w:rsidRDefault="003C604B" w:rsidP="003A3EC1"/>
          <w:p w:rsidR="003C604B" w:rsidRDefault="003C604B" w:rsidP="003A3EC1"/>
          <w:p w:rsidR="003C604B" w:rsidRDefault="003C604B" w:rsidP="003A3EC1"/>
          <w:p w:rsidR="003C604B" w:rsidRDefault="003C604B" w:rsidP="003A3EC1"/>
          <w:p w:rsidR="003C604B" w:rsidRDefault="003C604B" w:rsidP="003A3EC1"/>
        </w:tc>
      </w:tr>
      <w:tr w:rsidR="003C604B" w:rsidTr="00F2317E">
        <w:tc>
          <w:tcPr>
            <w:tcW w:w="9212" w:type="dxa"/>
            <w:gridSpan w:val="2"/>
          </w:tcPr>
          <w:p w:rsidR="003C604B" w:rsidRDefault="003C604B" w:rsidP="003A3EC1">
            <w:r>
              <w:t>Hva vil du oppnå med forslaget:</w:t>
            </w:r>
          </w:p>
          <w:p w:rsidR="003C604B" w:rsidRDefault="003C604B" w:rsidP="003A3EC1"/>
          <w:p w:rsidR="003C604B" w:rsidRDefault="003C604B" w:rsidP="003A3EC1"/>
          <w:p w:rsidR="003C604B" w:rsidRDefault="003C604B" w:rsidP="003A3EC1"/>
          <w:p w:rsidR="003C604B" w:rsidRDefault="003C604B" w:rsidP="003A3EC1"/>
          <w:p w:rsidR="003C604B" w:rsidRDefault="003C604B" w:rsidP="003A3EC1"/>
        </w:tc>
      </w:tr>
      <w:tr w:rsidR="003C604B" w:rsidTr="00493389">
        <w:tc>
          <w:tcPr>
            <w:tcW w:w="9212" w:type="dxa"/>
            <w:gridSpan w:val="2"/>
          </w:tcPr>
          <w:p w:rsidR="003C604B" w:rsidRDefault="003C604B" w:rsidP="003A3EC1">
            <w:r>
              <w:t>Har du forslag om hvordan dette kan gjennomføres?</w:t>
            </w:r>
          </w:p>
          <w:p w:rsidR="003C604B" w:rsidRDefault="003C604B" w:rsidP="003A3EC1"/>
          <w:p w:rsidR="003C604B" w:rsidRDefault="003C604B" w:rsidP="003A3EC1"/>
          <w:p w:rsidR="003C604B" w:rsidRDefault="003C604B" w:rsidP="003A3EC1"/>
          <w:p w:rsidR="003C604B" w:rsidRDefault="003C604B" w:rsidP="003A3EC1"/>
          <w:p w:rsidR="003C604B" w:rsidRDefault="003C604B" w:rsidP="003A3EC1"/>
          <w:p w:rsidR="003C604B" w:rsidRDefault="003C604B" w:rsidP="003A3EC1"/>
        </w:tc>
      </w:tr>
      <w:tr w:rsidR="003C604B" w:rsidTr="00612547">
        <w:tc>
          <w:tcPr>
            <w:tcW w:w="1842" w:type="dxa"/>
          </w:tcPr>
          <w:p w:rsidR="003C604B" w:rsidRDefault="003C604B" w:rsidP="003A3EC1">
            <w:r>
              <w:t>Dato:</w:t>
            </w:r>
          </w:p>
        </w:tc>
        <w:tc>
          <w:tcPr>
            <w:tcW w:w="7370" w:type="dxa"/>
          </w:tcPr>
          <w:p w:rsidR="003C604B" w:rsidRDefault="003C604B" w:rsidP="003A3EC1">
            <w:r>
              <w:t>Forslagstillers navn:</w:t>
            </w:r>
          </w:p>
          <w:p w:rsidR="003C604B" w:rsidRDefault="003C604B" w:rsidP="003A3EC1"/>
          <w:p w:rsidR="003C604B" w:rsidRDefault="003C604B" w:rsidP="003A3EC1"/>
        </w:tc>
      </w:tr>
    </w:tbl>
    <w:p w:rsidR="0067478D" w:rsidRDefault="0067478D" w:rsidP="003A3EC1"/>
    <w:p w:rsidR="0067478D" w:rsidRPr="003A3EC1" w:rsidRDefault="0067478D" w:rsidP="003A3EC1"/>
    <w:sectPr w:rsidR="0067478D" w:rsidRPr="003A3E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8A2" w:rsidRDefault="00AE48A2" w:rsidP="00943878">
      <w:pPr>
        <w:spacing w:after="0" w:line="240" w:lineRule="auto"/>
      </w:pPr>
      <w:r>
        <w:separator/>
      </w:r>
    </w:p>
  </w:endnote>
  <w:endnote w:type="continuationSeparator" w:id="0">
    <w:p w:rsidR="00AE48A2" w:rsidRDefault="00AE48A2" w:rsidP="00943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5A0" w:rsidRDefault="008835A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878" w:rsidRDefault="00943878">
    <w:pPr>
      <w:pStyle w:val="Bunnteks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5A0" w:rsidRDefault="008835A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8A2" w:rsidRDefault="00AE48A2" w:rsidP="00943878">
      <w:pPr>
        <w:spacing w:after="0" w:line="240" w:lineRule="auto"/>
      </w:pPr>
      <w:r>
        <w:separator/>
      </w:r>
    </w:p>
  </w:footnote>
  <w:footnote w:type="continuationSeparator" w:id="0">
    <w:p w:rsidR="00AE48A2" w:rsidRDefault="00AE48A2" w:rsidP="00943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5A0" w:rsidRDefault="008835A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878" w:rsidRDefault="004C68F6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3BFE44CB" wp14:editId="24A1F95D">
          <wp:simplePos x="0" y="0"/>
          <wp:positionH relativeFrom="column">
            <wp:posOffset>3171825</wp:posOffset>
          </wp:positionH>
          <wp:positionV relativeFrom="page">
            <wp:posOffset>210820</wp:posOffset>
          </wp:positionV>
          <wp:extent cx="2592000" cy="11052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2000" cy="11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5A0" w:rsidRDefault="008835A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F5755"/>
    <w:multiLevelType w:val="hybridMultilevel"/>
    <w:tmpl w:val="AB42B4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78D"/>
    <w:rsid w:val="00067815"/>
    <w:rsid w:val="000F7971"/>
    <w:rsid w:val="00151F15"/>
    <w:rsid w:val="001A7BAE"/>
    <w:rsid w:val="001C031A"/>
    <w:rsid w:val="003A3EC1"/>
    <w:rsid w:val="003C36B8"/>
    <w:rsid w:val="003C604B"/>
    <w:rsid w:val="00412867"/>
    <w:rsid w:val="004C68F6"/>
    <w:rsid w:val="0067478D"/>
    <w:rsid w:val="007A5A3C"/>
    <w:rsid w:val="007B3F6F"/>
    <w:rsid w:val="008835A0"/>
    <w:rsid w:val="008D5751"/>
    <w:rsid w:val="00916B55"/>
    <w:rsid w:val="00920C75"/>
    <w:rsid w:val="00927C08"/>
    <w:rsid w:val="00943878"/>
    <w:rsid w:val="00A42CFC"/>
    <w:rsid w:val="00A64CC3"/>
    <w:rsid w:val="00AA1D92"/>
    <w:rsid w:val="00AE48A2"/>
    <w:rsid w:val="00BA791B"/>
    <w:rsid w:val="00C6086E"/>
    <w:rsid w:val="00E50AB3"/>
    <w:rsid w:val="00F15511"/>
    <w:rsid w:val="00F77F5E"/>
    <w:rsid w:val="00FC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877711"/>
  <w15:docId w15:val="{1F519E2D-8F7B-4F38-98CB-BD384915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AA1D92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3C36B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943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43878"/>
  </w:style>
  <w:style w:type="paragraph" w:styleId="Bunntekst">
    <w:name w:val="footer"/>
    <w:basedOn w:val="Normal"/>
    <w:link w:val="BunntekstTegn"/>
    <w:uiPriority w:val="99"/>
    <w:unhideWhenUsed/>
    <w:rsid w:val="00943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43878"/>
  </w:style>
  <w:style w:type="table" w:styleId="Tabellrutenett">
    <w:name w:val="Table Grid"/>
    <w:basedOn w:val="Vanligtabell"/>
    <w:uiPriority w:val="59"/>
    <w:rsid w:val="00943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7A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A5A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j&#248;rn\AppData\Roaming\Microsoft\Maler\Arbeidsmandsforbundet%20HMS%20og%20personal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D4690-81C9-421C-82C7-BFFCE82F9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Arbeidsmandsforbundet HMS og personalmal.dotx</Template>
  <TotalTime>0</TotalTime>
  <Pages>1</Pages>
  <Words>30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Bjørn Willadssen</dc:creator>
  <cp:lastModifiedBy>Bjørn Willadssen</cp:lastModifiedBy>
  <cp:revision>2</cp:revision>
  <dcterms:created xsi:type="dcterms:W3CDTF">2020-03-19T13:23:00Z</dcterms:created>
  <dcterms:modified xsi:type="dcterms:W3CDTF">2020-03-19T13:23:00Z</dcterms:modified>
</cp:coreProperties>
</file>